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7C7DBD9D" w14:textId="77777777" w:rsidR="007D215A" w:rsidRPr="007F4AF1" w:rsidRDefault="007D215A" w:rsidP="007D215A">
      <w:pPr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rPr>
          <w:rFonts w:cs="Arial"/>
          <w:b/>
          <w:lang w:val="en-GB"/>
        </w:rPr>
      </w:pPr>
      <w:r w:rsidRPr="007F4AF1">
        <w:rPr>
          <w:rFonts w:cs="Arial"/>
          <w:b/>
          <w:lang w:val="en-GB"/>
        </w:rPr>
        <w:t xml:space="preserve">Mechanical Team: </w:t>
      </w:r>
      <w:r w:rsidRPr="007F4AF1">
        <w:rPr>
          <w:rFonts w:cs="Arial"/>
          <w:bCs/>
        </w:rPr>
        <w:t>Mechanical shift lead supervisor,</w:t>
      </w:r>
      <w:r w:rsidRPr="007F4AF1">
        <w:rPr>
          <w:rFonts w:cs="Arial"/>
          <w:bCs/>
          <w:lang w:val="en-GB"/>
        </w:rPr>
        <w:t xml:space="preserve"> Mechanical supervisor as available</w:t>
      </w:r>
    </w:p>
    <w:p w14:paraId="7B061620" w14:textId="77777777" w:rsidR="007D215A" w:rsidRPr="007F4AF1" w:rsidRDefault="007D215A" w:rsidP="007D215A">
      <w:pPr>
        <w:rPr>
          <w:rFonts w:cs="Arial"/>
        </w:rPr>
      </w:pPr>
    </w:p>
    <w:p w14:paraId="338BCC60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p w14:paraId="152C575E" w14:textId="77777777" w:rsidR="007D215A" w:rsidRPr="007F4AF1" w:rsidRDefault="007D215A" w:rsidP="007D215A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Deployed Y/N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the fuel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fire pumps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generator cooling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hot water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 xml:space="preserve">Ensure that all mechanical staff not otherwise deployed under </w:t>
            </w:r>
            <w:r w:rsidRPr="007F4AF1">
              <w:rPr>
                <w:rFonts w:cs="Arial"/>
                <w:b/>
              </w:rPr>
              <w:t>code</w:t>
            </w:r>
            <w:r w:rsidRPr="007F4AF1">
              <w:rPr>
                <w:rFonts w:cs="Arial"/>
                <w:b/>
                <w:bCs/>
              </w:rPr>
              <w:t xml:space="preserve"> xxx</w:t>
            </w:r>
            <w:r w:rsidRPr="007F4AF1">
              <w:rPr>
                <w:rFonts w:cs="Arial"/>
                <w:b/>
                <w:bCs/>
                <w:lang w:val="en-GB"/>
              </w:rPr>
              <w:t xml:space="preserve"> are available to the central </w:t>
            </w:r>
            <w:proofErr w:type="spellStart"/>
            <w:r w:rsidRPr="007F4AF1">
              <w:rPr>
                <w:rFonts w:cs="Arial"/>
                <w:b/>
                <w:bCs/>
                <w:lang w:val="en-GB"/>
              </w:rPr>
              <w:t>labor</w:t>
            </w:r>
            <w:proofErr w:type="spellEnd"/>
            <w:r w:rsidRPr="007F4AF1">
              <w:rPr>
                <w:rFonts w:cs="Arial"/>
                <w:b/>
                <w:bCs/>
                <w:lang w:val="en-GB"/>
              </w:rPr>
              <w:t xml:space="preserve"> pool</w:t>
            </w:r>
          </w:p>
        </w:tc>
      </w:tr>
    </w:tbl>
    <w:p w14:paraId="0A80127F" w14:textId="77777777" w:rsidR="007D215A" w:rsidRPr="007F4AF1" w:rsidRDefault="007D215A" w:rsidP="007D215A">
      <w:pPr>
        <w:rPr>
          <w:rFonts w:cs="Arial"/>
        </w:rPr>
      </w:pPr>
    </w:p>
    <w:p w14:paraId="6E524A4B" w14:textId="77777777" w:rsidR="007D215A" w:rsidRPr="007F4AF1" w:rsidRDefault="007D215A" w:rsidP="007D215A">
      <w:pPr>
        <w:rPr>
          <w:rFonts w:cs="Arial"/>
          <w:bCs/>
          <w:lang w:val="en-GB"/>
        </w:rPr>
      </w:pPr>
      <w:r w:rsidRPr="007F4AF1">
        <w:rPr>
          <w:rFonts w:cs="Arial"/>
          <w:b/>
          <w:lang w:val="en-GB"/>
        </w:rPr>
        <w:t>Emergency Power Team:</w:t>
      </w:r>
      <w:r w:rsidRPr="007D215A">
        <w:rPr>
          <w:rFonts w:cs="Arial"/>
          <w:b/>
          <w:outline/>
          <w:noProof/>
          <w:color w:val="4BACC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BACC6">
                <w14:alpha w14:val="34000"/>
              </w14:srgbClr>
            </w14:solidFill>
            <w14:prstDash w14:val="solid"/>
            <w14:round/>
          </w14:textOutline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7F4AF1">
        <w:rPr>
          <w:rFonts w:cs="Arial"/>
        </w:rPr>
        <w:t xml:space="preserve">Emergency Power shift lead supervisor, MEP Supervisor, </w:t>
      </w:r>
      <w:r w:rsidRPr="007F4AF1">
        <w:rPr>
          <w:rFonts w:cs="Arial"/>
          <w:b/>
          <w:bCs/>
        </w:rPr>
        <w:t>E</w:t>
      </w:r>
      <w:r w:rsidRPr="007F4AF1">
        <w:rPr>
          <w:rFonts w:cs="Arial"/>
        </w:rPr>
        <w:t>lectrical operations supervisor as available</w:t>
      </w:r>
      <w:r w:rsidRPr="007F4AF1">
        <w:rPr>
          <w:rFonts w:cs="Arial"/>
          <w:bCs/>
          <w:lang w:val="en-GB"/>
        </w:rPr>
        <w:t>.</w:t>
      </w:r>
    </w:p>
    <w:p w14:paraId="65F9119F" w14:textId="77777777" w:rsidR="007D215A" w:rsidRPr="007F4AF1" w:rsidRDefault="007D215A" w:rsidP="007D215A">
      <w:pPr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rPr>
                <w:rFonts w:cs="Arial"/>
                <w:b/>
              </w:rPr>
            </w:pPr>
            <w:r w:rsidRPr="007F4AF1">
              <w:rPr>
                <w:rFonts w:cs="Arial"/>
                <w:b/>
                <w:lang w:val="en-GB"/>
              </w:rPr>
              <w:t xml:space="preserve">Deployed Y/N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monitor all   uninterruptible power source (UPS) units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rPr>
                <w:rFonts w:cs="Arial"/>
              </w:rPr>
            </w:pPr>
            <w:proofErr w:type="spellStart"/>
            <w:r w:rsidRPr="007F4AF1">
              <w:rPr>
                <w:rFonts w:cs="Arial"/>
              </w:rPr>
              <w:t>Prioritise</w:t>
            </w:r>
            <w:proofErr w:type="spellEnd"/>
            <w:r w:rsidRPr="007F4AF1">
              <w:rPr>
                <w:rFonts w:cs="Arial"/>
              </w:rPr>
              <w:t xml:space="preserve"> and action emergency power failure issues reported to help desk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critical areas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Ensure that all electrical staff not otherwise deployed under code xxx are available to the labor pool</w:t>
            </w:r>
          </w:p>
        </w:tc>
      </w:tr>
    </w:tbl>
    <w:p w14:paraId="2469F505" w14:textId="02F262B9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170F" w14:textId="77777777" w:rsidR="00E8422D" w:rsidRDefault="00E8422D">
      <w:r>
        <w:separator/>
      </w:r>
    </w:p>
    <w:p w14:paraId="0BE99689" w14:textId="77777777" w:rsidR="00E8422D" w:rsidRDefault="00E8422D"/>
  </w:endnote>
  <w:endnote w:type="continuationSeparator" w:id="0">
    <w:p w14:paraId="1BE48503" w14:textId="77777777" w:rsidR="00E8422D" w:rsidRDefault="00E8422D">
      <w:r>
        <w:continuationSeparator/>
      </w:r>
    </w:p>
    <w:p w14:paraId="28CF7DB6" w14:textId="77777777" w:rsidR="00E8422D" w:rsidRDefault="00E84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B0465C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1E9B147D" w:rsidR="009210BF" w:rsidRDefault="00E8422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836AE">
          <w:rPr>
            <w:sz w:val="16"/>
            <w:szCs w:val="16"/>
            <w:lang w:val="en-AU"/>
          </w:rPr>
          <w:t>EOM-ZO0-TP-00011</w:t>
        </w:r>
        <w:r w:rsidR="007A2C68">
          <w:rPr>
            <w:sz w:val="16"/>
            <w:szCs w:val="16"/>
            <w:lang w:val="en-AU"/>
          </w:rPr>
          <w:t>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0465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836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836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CFDA" w14:textId="77777777" w:rsidR="00E8422D" w:rsidRDefault="00E8422D">
      <w:r>
        <w:separator/>
      </w:r>
    </w:p>
    <w:p w14:paraId="150ABAA9" w14:textId="77777777" w:rsidR="00E8422D" w:rsidRDefault="00E8422D"/>
  </w:footnote>
  <w:footnote w:type="continuationSeparator" w:id="0">
    <w:p w14:paraId="54752B1D" w14:textId="77777777" w:rsidR="00E8422D" w:rsidRDefault="00E8422D">
      <w:r>
        <w:continuationSeparator/>
      </w:r>
    </w:p>
    <w:p w14:paraId="2E03D2E0" w14:textId="77777777" w:rsidR="00E8422D" w:rsidRDefault="00E84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9CF3572" w:rsidR="009210BF" w:rsidRDefault="00B0465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F12B0D" wp14:editId="346B9639">
                <wp:simplePos x="0" y="0"/>
                <wp:positionH relativeFrom="column">
                  <wp:posOffset>-419100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6F3B23F" w:rsidR="009210BF" w:rsidRPr="006A25F8" w:rsidRDefault="002209D6" w:rsidP="00F836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09D6">
            <w:rPr>
              <w:kern w:val="32"/>
              <w:sz w:val="24"/>
              <w:szCs w:val="24"/>
              <w:lang w:val="en-GB"/>
            </w:rPr>
            <w:t xml:space="preserve">Emergency Response Action Deployment </w:t>
          </w:r>
          <w:r w:rsidR="007A2C68">
            <w:rPr>
              <w:kern w:val="32"/>
              <w:sz w:val="24"/>
              <w:szCs w:val="24"/>
              <w:lang w:val="en-GB"/>
            </w:rPr>
            <w:t>–</w:t>
          </w:r>
          <w:r w:rsidRPr="002209D6">
            <w:rPr>
              <w:kern w:val="32"/>
              <w:sz w:val="24"/>
              <w:szCs w:val="24"/>
              <w:lang w:val="en-GB"/>
            </w:rPr>
            <w:t xml:space="preserve"> </w:t>
          </w:r>
          <w:r w:rsidR="00F836AE">
            <w:rPr>
              <w:kern w:val="32"/>
              <w:sz w:val="24"/>
              <w:szCs w:val="24"/>
              <w:lang w:val="en-GB"/>
            </w:rPr>
            <w:t xml:space="preserve">Parks and Recreation - </w:t>
          </w:r>
          <w:r w:rsidRPr="002209D6">
            <w:rPr>
              <w:kern w:val="32"/>
              <w:sz w:val="24"/>
              <w:szCs w:val="24"/>
              <w:lang w:val="en-GB"/>
            </w:rPr>
            <w:t>Checklist</w:t>
          </w:r>
        </w:p>
      </w:tc>
    </w:tr>
  </w:tbl>
  <w:p w14:paraId="0FE4F66F" w14:textId="3474A44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9D6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4E7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68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0465C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3470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52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22D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36AE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FB101-F551-4E96-9BEB-0814DFFD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EOM-ZO0-TP-000115 Rev 001</dc:subject>
  <dc:creator>Rivamonte, Leonnito (RMP)</dc:creator>
  <cp:keywords>ᅟ</cp:keywords>
  <cp:lastModifiedBy>Jancil Saldhana</cp:lastModifiedBy>
  <cp:revision>31</cp:revision>
  <cp:lastPrinted>2017-10-17T10:11:00Z</cp:lastPrinted>
  <dcterms:created xsi:type="dcterms:W3CDTF">2019-12-16T06:44:00Z</dcterms:created>
  <dcterms:modified xsi:type="dcterms:W3CDTF">2021-08-21T03:51:00Z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